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98" w:rsidRPr="00B121D0" w:rsidRDefault="00021A98" w:rsidP="00021A98">
      <w:pPr>
        <w:pStyle w:val="ListParagraph"/>
        <w:ind w:left="0"/>
        <w:rPr>
          <w:b/>
          <w:sz w:val="28"/>
          <w:szCs w:val="28"/>
        </w:rPr>
      </w:pPr>
      <w:r w:rsidRPr="00B121D0">
        <w:rPr>
          <w:b/>
          <w:sz w:val="28"/>
          <w:szCs w:val="28"/>
        </w:rPr>
        <w:t>Action Planning</w:t>
      </w:r>
    </w:p>
    <w:p w:rsidR="00021A98" w:rsidRDefault="00021A98" w:rsidP="00021A98">
      <w:pPr>
        <w:pStyle w:val="ListParagraph"/>
        <w:ind w:left="0"/>
        <w:rPr>
          <w:b/>
          <w:sz w:val="26"/>
          <w:szCs w:val="26"/>
        </w:rPr>
      </w:pPr>
    </w:p>
    <w:p w:rsidR="00021A98" w:rsidRPr="00021A98" w:rsidRDefault="00021A98" w:rsidP="00021A98">
      <w:pPr>
        <w:pStyle w:val="ListParagraph"/>
        <w:ind w:left="0"/>
        <w:rPr>
          <w:b/>
          <w:sz w:val="26"/>
          <w:szCs w:val="26"/>
        </w:rPr>
      </w:pPr>
      <w:r w:rsidRPr="00021A98">
        <w:rPr>
          <w:b/>
          <w:sz w:val="26"/>
          <w:szCs w:val="26"/>
        </w:rPr>
        <w:t>Identify Key Components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21A98" w:rsidTr="00D95EAE">
        <w:tc>
          <w:tcPr>
            <w:tcW w:w="3348" w:type="dxa"/>
            <w:shd w:val="clear" w:color="auto" w:fill="00B050"/>
          </w:tcPr>
          <w:p w:rsidR="00021A98" w:rsidRPr="007C5669" w:rsidRDefault="00021A98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21A98" w:rsidRPr="007C5669" w:rsidRDefault="00021A98" w:rsidP="00021A98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My Profile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My ePortfolio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7B3416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My Website/Blog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Publish Your Best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My Communities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Curriculum Mapping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21A98" w:rsidTr="00D95EAE">
        <w:tc>
          <w:tcPr>
            <w:tcW w:w="3348" w:type="dxa"/>
            <w:vAlign w:val="center"/>
          </w:tcPr>
          <w:p w:rsidR="00021A98" w:rsidRPr="00EE68DD" w:rsidRDefault="00021A98" w:rsidP="00021A9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 Center</w:t>
            </w:r>
          </w:p>
        </w:tc>
        <w:tc>
          <w:tcPr>
            <w:tcW w:w="7668" w:type="dxa"/>
          </w:tcPr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21A98" w:rsidRPr="00021A98" w:rsidRDefault="00021A9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021A98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F2" w:rsidRDefault="00CC65F2" w:rsidP="00D10DF3">
      <w:r>
        <w:separator/>
      </w:r>
    </w:p>
  </w:endnote>
  <w:endnote w:type="continuationSeparator" w:id="0">
    <w:p w:rsidR="00CC65F2" w:rsidRDefault="00CC65F2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021A98" w:rsidP="00D10DF3">
    <w:pPr>
      <w:pStyle w:val="Footer"/>
    </w:pPr>
    <w:r>
      <w:rPr>
        <w:noProof/>
      </w:rPr>
      <w:pict>
        <v:group id="_x0000_s2054" style="position:absolute;margin-left:432.1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 w:rsidR="00D479C0"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021A98">
                  <w:rPr>
                    <w:rFonts w:ascii="Franklin Gothic Book" w:hAnsi="Franklin Gothic Book"/>
                    <w:sz w:val="18"/>
                    <w:szCs w:val="18"/>
                  </w:rPr>
                  <w:t>12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/1</w:t>
                </w:r>
                <w:r w:rsidR="00021A98">
                  <w:rPr>
                    <w:rFonts w:ascii="Franklin Gothic Book" w:hAnsi="Franklin Gothic Book"/>
                    <w:sz w:val="18"/>
                    <w:szCs w:val="18"/>
                  </w:rPr>
                  <w:t>9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/2011</w:t>
                </w:r>
              </w:p>
            </w:txbxContent>
          </v:textbox>
        </v:shape>
      </w:pict>
    </w:r>
    <w:r w:rsidR="00D479C0"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F2" w:rsidRDefault="00CC65F2" w:rsidP="00D10DF3">
      <w:r>
        <w:separator/>
      </w:r>
    </w:p>
  </w:footnote>
  <w:footnote w:type="continuationSeparator" w:id="0">
    <w:p w:rsidR="00CC65F2" w:rsidRDefault="00CC65F2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D479C0" w:rsidP="00D10DF3">
    <w:pPr>
      <w:pStyle w:val="Header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D479C0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021A98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-13.8pt;margin-top:-19.5pt;width:406.45pt;height:18pt;z-index:251655168;mso-position-horizontal-relative:text;mso-position-vertical-relative:text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021A98" w:rsidRPr="00021A98">
                  <w:rPr>
                    <w:rFonts w:ascii="Franklin Gothic Book" w:hAnsi="Franklin Gothic Book"/>
                    <w:sz w:val="19"/>
                    <w:szCs w:val="19"/>
                  </w:rPr>
                  <w:t>Learning Activity 2-G-2 Teacher Tools Identifying Key Components</w:t>
                </w:r>
              </w:p>
            </w:txbxContent>
          </v:textbox>
        </v:shape>
      </w:pict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65F2"/>
    <w:rsid w:val="000072E2"/>
    <w:rsid w:val="00021A98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6A37E7"/>
    <w:rsid w:val="006E2AF8"/>
    <w:rsid w:val="00703ECD"/>
    <w:rsid w:val="007069EA"/>
    <w:rsid w:val="00790C20"/>
    <w:rsid w:val="00816115"/>
    <w:rsid w:val="00830955"/>
    <w:rsid w:val="0084119D"/>
    <w:rsid w:val="008D0D54"/>
    <w:rsid w:val="008F1884"/>
    <w:rsid w:val="009B4406"/>
    <w:rsid w:val="00A123CF"/>
    <w:rsid w:val="00B03027"/>
    <w:rsid w:val="00B10578"/>
    <w:rsid w:val="00B11B0A"/>
    <w:rsid w:val="00BF7D7F"/>
    <w:rsid w:val="00C0229B"/>
    <w:rsid w:val="00C15C22"/>
    <w:rsid w:val="00CC65F2"/>
    <w:rsid w:val="00CE6089"/>
    <w:rsid w:val="00D10DF3"/>
    <w:rsid w:val="00D479C0"/>
    <w:rsid w:val="00DA0726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A238-1B94-4A81-949D-BFD5D8B0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1</cp:revision>
  <cp:lastPrinted>2010-02-26T16:55:00Z</cp:lastPrinted>
  <dcterms:created xsi:type="dcterms:W3CDTF">2011-12-20T02:01:00Z</dcterms:created>
  <dcterms:modified xsi:type="dcterms:W3CDTF">2011-12-20T02:05:00Z</dcterms:modified>
</cp:coreProperties>
</file>